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3485737F" w:rsidR="008F7F4C" w:rsidRPr="00420CF8" w:rsidRDefault="008F7F4C" w:rsidP="00844485">
      <w:pPr>
        <w:spacing w:before="480"/>
        <w:ind w:left="3686" w:hanging="3686"/>
        <w:jc w:val="both"/>
        <w:rPr>
          <w:rFonts w:asciiTheme="minorHAnsi" w:hAnsiTheme="minorHAnsi" w:cstheme="minorHAnsi"/>
          <w:b/>
          <w:bCs/>
          <w:szCs w:val="22"/>
        </w:rPr>
      </w:pPr>
      <w:r w:rsidRPr="00420CF8">
        <w:rPr>
          <w:b/>
          <w:bCs/>
        </w:rPr>
        <w:t>T</w:t>
      </w:r>
      <w:r w:rsidR="00A95302">
        <w:rPr>
          <w:b/>
          <w:bCs/>
        </w:rPr>
        <w:t>ender</w:t>
      </w:r>
      <w:r w:rsidRPr="00420CF8">
        <w:rPr>
          <w:b/>
          <w:bCs/>
        </w:rPr>
        <w:t xml:space="preserve"> number:</w:t>
      </w:r>
      <w:r w:rsidR="00844485" w:rsidRPr="002C4FD6">
        <w:rPr>
          <w:rFonts w:asciiTheme="minorHAnsi" w:hAnsiTheme="minorHAnsi" w:cstheme="minorHAnsi"/>
          <w:b/>
          <w:szCs w:val="22"/>
        </w:rPr>
        <w:tab/>
      </w:r>
      <w:r w:rsidR="00E126EB" w:rsidRPr="00E126EB">
        <w:rPr>
          <w:rFonts w:asciiTheme="minorHAnsi" w:hAnsiTheme="minorHAnsi" w:cstheme="minorHAnsi"/>
          <w:szCs w:val="22"/>
        </w:rPr>
        <w:fldChar w:fldCharType="begin">
          <w:ffData>
            <w:name w:val="Text20"/>
            <w:enabled/>
            <w:calcOnExit w:val="0"/>
            <w:textInput>
              <w:default w:val="10011800"/>
            </w:textInput>
          </w:ffData>
        </w:fldChar>
      </w:r>
      <w:bookmarkStart w:id="0" w:name="Text20"/>
      <w:r w:rsidR="00E126EB" w:rsidRPr="00E126EB">
        <w:rPr>
          <w:rFonts w:asciiTheme="minorHAnsi" w:hAnsiTheme="minorHAnsi" w:cstheme="minorHAnsi"/>
          <w:szCs w:val="22"/>
        </w:rPr>
        <w:instrText xml:space="preserve"> FORMTEXT </w:instrText>
      </w:r>
      <w:r w:rsidR="00E126EB" w:rsidRPr="00E126EB">
        <w:rPr>
          <w:rFonts w:asciiTheme="minorHAnsi" w:hAnsiTheme="minorHAnsi" w:cstheme="minorHAnsi"/>
          <w:szCs w:val="22"/>
        </w:rPr>
      </w:r>
      <w:r w:rsidR="00E126EB" w:rsidRPr="00E126EB">
        <w:rPr>
          <w:rFonts w:asciiTheme="minorHAnsi" w:hAnsiTheme="minorHAnsi" w:cstheme="minorHAnsi"/>
          <w:szCs w:val="22"/>
        </w:rPr>
        <w:fldChar w:fldCharType="separate"/>
      </w:r>
      <w:r w:rsidR="00E126EB" w:rsidRPr="00E126EB">
        <w:rPr>
          <w:rFonts w:asciiTheme="minorHAnsi" w:hAnsiTheme="minorHAnsi" w:cstheme="minorHAnsi"/>
          <w:noProof/>
          <w:szCs w:val="22"/>
        </w:rPr>
        <w:t>10011800</w:t>
      </w:r>
      <w:r w:rsidR="00E126EB" w:rsidRPr="00E126EB">
        <w:rPr>
          <w:rFonts w:asciiTheme="minorHAnsi" w:hAnsiTheme="minorHAnsi" w:cstheme="minorHAnsi"/>
          <w:szCs w:val="22"/>
        </w:rPr>
        <w:fldChar w:fldCharType="end"/>
      </w:r>
      <w:bookmarkEnd w:id="0"/>
    </w:p>
    <w:p w14:paraId="2A12C32B" w14:textId="6FC76E62" w:rsidR="009E5B5D" w:rsidRPr="00420CF8" w:rsidRDefault="009E5B5D" w:rsidP="00844485">
      <w:pPr>
        <w:spacing w:before="120"/>
        <w:ind w:left="3686" w:hanging="3686"/>
        <w:jc w:val="both"/>
        <w:rPr>
          <w:rFonts w:asciiTheme="minorHAnsi" w:hAnsiTheme="minorHAnsi" w:cstheme="minorHAnsi"/>
          <w:b/>
          <w:bCs/>
          <w:szCs w:val="22"/>
        </w:rPr>
      </w:pPr>
      <w:r w:rsidRPr="00420CF8">
        <w:rPr>
          <w:b/>
          <w:bCs/>
        </w:rPr>
        <w:t>Works/services put out to tender:</w:t>
      </w:r>
      <w:r w:rsidR="00844485" w:rsidRPr="00844485">
        <w:rPr>
          <w:rFonts w:asciiTheme="minorHAnsi" w:hAnsiTheme="minorHAnsi" w:cstheme="minorHAnsi"/>
          <w:b/>
          <w:szCs w:val="22"/>
        </w:rPr>
        <w:t xml:space="preserve"> </w:t>
      </w:r>
      <w:r w:rsidR="00844485" w:rsidRPr="002C4FD6">
        <w:rPr>
          <w:rFonts w:asciiTheme="minorHAnsi" w:hAnsiTheme="minorHAnsi" w:cstheme="minorHAnsi"/>
          <w:b/>
          <w:szCs w:val="22"/>
        </w:rPr>
        <w:tab/>
      </w:r>
      <w:r w:rsidR="00913500" w:rsidRPr="00913500">
        <w:rPr>
          <w:rFonts w:asciiTheme="minorHAnsi" w:hAnsiTheme="minorHAnsi" w:cstheme="minorHAnsi"/>
          <w:szCs w:val="22"/>
        </w:rPr>
        <w:t>General Planner Services for an Infectious Diseases/Isolation Unit at Ola During Children’s Hospital in Freetown, Sierra Leone</w:t>
      </w:r>
    </w:p>
    <w:p w14:paraId="693AEA35" w14:textId="1243176E" w:rsidR="00F7436E" w:rsidRDefault="00F7436E" w:rsidP="00322754">
      <w:pPr>
        <w:pStyle w:val="Heading2"/>
      </w:pPr>
      <w:bookmarkStart w:id="1" w:name="_Ref157783048"/>
      <w:r>
        <w:t>Declaration of commitment</w:t>
      </w:r>
    </w:p>
    <w:p w14:paraId="513995D1" w14:textId="72589A72" w:rsidR="00F7436E" w:rsidRDefault="00F7436E" w:rsidP="002A3CBC">
      <w:pPr>
        <w:pStyle w:val="Heading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aforementioned tenderer:</w:t>
      </w:r>
    </w:p>
    <w:tbl>
      <w:tblPr>
        <w:tblStyle w:val="TableGrid"/>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Heading2"/>
        <w:spacing w:after="240"/>
        <w:ind w:left="0" w:hanging="357"/>
      </w:pPr>
      <w:r>
        <w:lastRenderedPageBreak/>
        <w:t>Grounds for exclusion</w:t>
      </w:r>
      <w:bookmarkEnd w:id="1"/>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Paragraph"/>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Paragraph"/>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PageNumber"/>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PageNumber"/>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2"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2"/>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8DC5" w14:textId="77777777" w:rsidR="001D56FA" w:rsidRDefault="001D56FA" w:rsidP="00A637D0">
      <w:r>
        <w:separator/>
      </w:r>
    </w:p>
  </w:endnote>
  <w:endnote w:type="continuationSeparator" w:id="0">
    <w:p w14:paraId="10A9BA5B" w14:textId="77777777" w:rsidR="001D56FA" w:rsidRDefault="001D56F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1E4D" w14:textId="77777777" w:rsidR="001D56FA" w:rsidRDefault="001D56FA" w:rsidP="00A637D0">
      <w:r>
        <w:separator/>
      </w:r>
    </w:p>
  </w:footnote>
  <w:footnote w:type="continuationSeparator" w:id="0">
    <w:p w14:paraId="67923EC2" w14:textId="77777777" w:rsidR="001D56FA" w:rsidRDefault="001D56FA"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3" w:name="_Hlk75881555" w:displacedByCustomXml="next"/>
        <w:bookmarkStart w:id="4" w:name="_Hlk75881381"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4"/>
    <w:bookmarkEnd w:id="3"/>
  </w:tbl>
  <w:p w14:paraId="41CBEDD4" w14:textId="3030297E" w:rsidR="00F52ED5" w:rsidRPr="00FB21AF" w:rsidRDefault="00F52ED5" w:rsidP="008E191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Heading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Heading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1242"/>
    <w:rsid w:val="000D5853"/>
    <w:rsid w:val="000D780A"/>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D56FA"/>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75F5F"/>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075CE"/>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0E84"/>
    <w:rsid w:val="00881AC6"/>
    <w:rsid w:val="00882D2F"/>
    <w:rsid w:val="0089618F"/>
    <w:rsid w:val="008A0F0A"/>
    <w:rsid w:val="008A1BC7"/>
    <w:rsid w:val="008A65D7"/>
    <w:rsid w:val="008A6D67"/>
    <w:rsid w:val="008B527F"/>
    <w:rsid w:val="008C00BE"/>
    <w:rsid w:val="008D1F43"/>
    <w:rsid w:val="008D2079"/>
    <w:rsid w:val="008D5A9C"/>
    <w:rsid w:val="008E1916"/>
    <w:rsid w:val="008E591D"/>
    <w:rsid w:val="008E69A4"/>
    <w:rsid w:val="008F0779"/>
    <w:rsid w:val="008F3544"/>
    <w:rsid w:val="008F36A7"/>
    <w:rsid w:val="008F7CE5"/>
    <w:rsid w:val="008F7F4C"/>
    <w:rsid w:val="00910640"/>
    <w:rsid w:val="0091350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750D4"/>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36198"/>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67713"/>
    <w:rsid w:val="00D73FB8"/>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26EB"/>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rsid w:val="005440B6"/>
    <w:rPr>
      <w:rFonts w:ascii="Arial" w:eastAsiaTheme="majorEastAsia" w:hAnsi="Arial" w:cstheme="majorBidi"/>
      <w:b/>
      <w:bCs/>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0C64C5"/>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semiHidden/>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qFormat/>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052392"/>
    <w:rPr>
      <w:sz w:val="20"/>
      <w:szCs w:val="20"/>
    </w:rPr>
  </w:style>
  <w:style w:type="character" w:customStyle="1" w:styleId="FootnoteTextChar">
    <w:name w:val="Footnote Text Char"/>
    <w:basedOn w:val="DefaultParagraphFont"/>
    <w:link w:val="FootnoteText"/>
    <w:uiPriority w:val="99"/>
    <w:semiHidden/>
    <w:rsid w:val="00052392"/>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052392"/>
    <w:rPr>
      <w:vertAlign w:val="superscript"/>
    </w:rPr>
  </w:style>
  <w:style w:type="paragraph" w:customStyle="1" w:styleId="Style3">
    <w:name w:val="Style3"/>
    <w:basedOn w:val="Normal"/>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296D5F"/>
    <w:rPr>
      <w:rFonts w:ascii="Arial" w:hAnsi="Arial" w:cs="Arial"/>
      <w:b/>
      <w:bCs/>
      <w:color w:val="000000"/>
      <w:sz w:val="16"/>
      <w:szCs w:val="16"/>
    </w:rPr>
  </w:style>
  <w:style w:type="character" w:customStyle="1" w:styleId="FontStyle13">
    <w:name w:val="Font Style13"/>
    <w:basedOn w:val="DefaultParagraphFont"/>
    <w:uiPriority w:val="99"/>
    <w:rsid w:val="00296D5F"/>
    <w:rPr>
      <w:rFonts w:ascii="Arial" w:hAnsi="Arial" w:cs="Arial"/>
      <w:i/>
      <w:iCs/>
      <w:color w:val="000000"/>
      <w:sz w:val="16"/>
      <w:szCs w:val="16"/>
    </w:rPr>
  </w:style>
  <w:style w:type="character" w:customStyle="1" w:styleId="FontStyle14">
    <w:name w:val="Font Style14"/>
    <w:basedOn w:val="DefaultParagraphFon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Normal"/>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Normal"/>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296D5F"/>
  </w:style>
  <w:style w:type="character" w:customStyle="1" w:styleId="EingabeBeschriftung">
    <w:name w:val="Eingabe Beschriftung"/>
    <w:uiPriority w:val="1"/>
    <w:rsid w:val="002261D3"/>
    <w:rPr>
      <w:b/>
      <w:sz w:val="18"/>
    </w:rPr>
  </w:style>
  <w:style w:type="paragraph" w:customStyle="1" w:styleId="Eingabe02">
    <w:name w:val="Eingabe 02"/>
    <w:basedOn w:val="Normal"/>
    <w:qFormat/>
    <w:rsid w:val="002261D3"/>
    <w:pPr>
      <w:tabs>
        <w:tab w:val="left" w:pos="3969"/>
        <w:tab w:val="left" w:leader="dot" w:pos="9922"/>
      </w:tabs>
      <w:spacing w:before="240" w:line="312" w:lineRule="auto"/>
      <w:ind w:left="284"/>
    </w:pPr>
    <w:rPr>
      <w:szCs w:val="20"/>
    </w:rPr>
  </w:style>
  <w:style w:type="paragraph" w:styleId="Revision">
    <w:name w:val="Revision"/>
    <w:hidden/>
    <w:uiPriority w:val="99"/>
    <w:semiHidden/>
    <w:rsid w:val="00CA429B"/>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270C58"/>
    <w:rPr>
      <w:color w:val="800080" w:themeColor="followedHyperlink"/>
      <w:u w:val="single"/>
    </w:rPr>
  </w:style>
  <w:style w:type="paragraph" w:customStyle="1" w:styleId="U-Bezeichn">
    <w:name w:val="U-Bezeichn"/>
    <w:basedOn w:val="1Einrckung"/>
    <w:next w:val="Normal"/>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10664F"/>
    <w:rsid w:val="001117F5"/>
    <w:rsid w:val="0020366E"/>
    <w:rsid w:val="00375F5F"/>
    <w:rsid w:val="00433D34"/>
    <w:rsid w:val="006925CD"/>
    <w:rsid w:val="0089618F"/>
    <w:rsid w:val="00C43973"/>
    <w:rsid w:val="00D67713"/>
    <w:rsid w:val="00EB5019"/>
    <w:rsid w:val="00EE0086"/>
    <w:rsid w:val="00F441FF"/>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8D9BB6-A92C-4096-943D-EE4F9B59EAFF}">
  <ds:schemaRefs>
    <ds:schemaRef ds:uri="http://schemas.microsoft.com/sharepoint/v3/contenttype/forms"/>
  </ds:schemaRefs>
</ds:datastoreItem>
</file>

<file path=customXml/itemProps2.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4.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439</Words>
  <Characters>2767</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01/2026</vt:lpstr>
      <vt:lpstr>erklaerung-eignungsleihe-de.docx, Stand: 03/2024</vt:lpstr>
    </vt:vector>
  </TitlesOfParts>
  <Company>GIZ GmbH</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Petruk, Larysa GIZ</cp:lastModifiedBy>
  <cp:revision>16</cp:revision>
  <cp:lastPrinted>2017-01-27T10:44:00Z</cp:lastPrinted>
  <dcterms:created xsi:type="dcterms:W3CDTF">2024-03-26T20:51:00Z</dcterms:created>
  <dcterms:modified xsi:type="dcterms:W3CDTF">2026-03-23T16:35:00Z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